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5" w:lineRule="auto" w:before="69"/>
        <w:ind w:left="1160" w:right="45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ENI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RESTASI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ATA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ELAJ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QUR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HADIS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UHAM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ALIKABONG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ALIM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AH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LIN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TAHUN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ELAJ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2012/2013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3654" w:right="3224"/>
        <w:jc w:val="center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082334035</w:t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exact"/>
        <w:ind w:left="2032" w:right="1601"/>
        <w:jc w:val="center"/>
      </w:pP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Guru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ultas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uru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spacing w:line="252" w:lineRule="exact"/>
        <w:ind w:left="429" w:right="0"/>
        <w:jc w:val="center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itut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Purwo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to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430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548" w:right="12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Pene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ian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tar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bahwa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lam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metode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mbel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jar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melibatk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siswa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untuk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ktif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mbel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jar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dits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gga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siswa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bosan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ikuti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mbel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jar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tar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ik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untuk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tan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laj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mata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laj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Qur’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Muhamm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laj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2012/2013.</w:t>
      </w:r>
    </w:p>
    <w:p>
      <w:pPr>
        <w:pStyle w:val="BodyText"/>
        <w:spacing w:line="240" w:lineRule="auto" w:before="2"/>
        <w:ind w:right="115" w:firstLine="720"/>
        <w:jc w:val="both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uru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lam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swa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r’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Muha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yah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abong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hun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1"/>
          <w:w w:val="100"/>
        </w:rPr>
        <w:t>?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ahui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upa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ur’an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Muha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abong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pada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hun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2012/2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4"/>
          <w:w w:val="100"/>
        </w:rPr>
        <w:t>.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dapat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rap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iran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ur’an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a.</w:t>
      </w:r>
    </w:p>
    <w:p>
      <w:pPr>
        <w:pStyle w:val="BodyText"/>
        <w:spacing w:line="240" w:lineRule="auto" w:before="1"/>
        <w:ind w:right="119" w:firstLine="72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asil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unaan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ur’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Muha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yah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likabong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lah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unaan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swa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rbe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onoton,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swa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ung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urang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bosan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an.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unaan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hususn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r’an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Muha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abong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juan,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ebera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swa.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aks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ena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uru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encipta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ondisi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adi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hidup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iswa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dap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4" w:lineRule="exact" w:before="1"/>
        <w:ind w:right="116" w:firstLine="72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uasi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r’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Muha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ah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sudah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ena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ian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idak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pada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swa</w:t>
      </w:r>
    </w:p>
    <w:p>
      <w:pPr>
        <w:pStyle w:val="BodyText"/>
        <w:spacing w:line="249" w:lineRule="exact"/>
        <w:ind w:left="423" w:right="0"/>
        <w:jc w:val="center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api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adap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5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jaan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uru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Sehin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uasi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uru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dapat</w:t>
      </w:r>
    </w:p>
    <w:p>
      <w:pPr>
        <w:pStyle w:val="BodyText"/>
        <w:spacing w:line="239" w:lineRule="auto" w:before="2"/>
        <w:ind w:right="116"/>
        <w:jc w:val="both"/>
      </w:pP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ahui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idi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bali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otifa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uru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asi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anak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idik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untuk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3188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Kata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jar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swa,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69"/>
        <w:ind w:right="0"/>
        <w:jc w:val="center"/>
      </w:pPr>
      <w:r>
        <w:rPr>
          <w:b w:val="0"/>
          <w:bCs w:val="0"/>
          <w:spacing w:val="0"/>
          <w:w w:val="100"/>
        </w:rPr>
        <w:t>v</w:t>
      </w:r>
    </w:p>
    <w:sectPr>
      <w:type w:val="continuous"/>
      <w:pgSz w:w="12192" w:h="16860"/>
      <w:pgMar w:top="1580" w:bottom="280" w:left="17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48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428"/>
      <w:outlineLvl w:val="1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AINUN</dc:creator>
  <dcterms:created xsi:type="dcterms:W3CDTF">2016-06-07T08:56:07Z</dcterms:created>
  <dcterms:modified xsi:type="dcterms:W3CDTF">2016-06-07T08:56:07Z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2016-01-31T00:00:00Z</vt:filetime>
  </property>
  <property fmtid="{D5CDD505-2E9C-101B-9397-08002B2CF9AE}" pid="3" name="LastSaved">
    <vt:filetime>2016-06-07T00:00:00Z</vt:filetime>
  </property>
</Properties>
</file>